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03E3">
      <w:pPr>
        <w:spacing w:line="5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256BF748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固定资产投资项目审批“一件事”申请表</w:t>
      </w:r>
    </w:p>
    <w:p w14:paraId="2409602D">
      <w:pPr>
        <w:spacing w:line="500" w:lineRule="exact"/>
        <w:ind w:firstLine="645"/>
        <w:jc w:val="left"/>
        <w:rPr>
          <w:rFonts w:eastAsia="仿宋"/>
          <w:sz w:val="32"/>
          <w:szCs w:val="32"/>
        </w:rPr>
      </w:pPr>
    </w:p>
    <w:tbl>
      <w:tblPr>
        <w:tblStyle w:val="7"/>
        <w:tblW w:w="101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325"/>
        <w:gridCol w:w="736"/>
        <w:gridCol w:w="1308"/>
        <w:gridCol w:w="1216"/>
        <w:gridCol w:w="202"/>
        <w:gridCol w:w="96"/>
        <w:gridCol w:w="1134"/>
        <w:gridCol w:w="46"/>
        <w:gridCol w:w="141"/>
        <w:gridCol w:w="851"/>
        <w:gridCol w:w="1146"/>
        <w:gridCol w:w="1276"/>
      </w:tblGrid>
      <w:tr w14:paraId="752F4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6" w:hRule="atLeast"/>
          <w:jc w:val="center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F762F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申请事项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1B7F6">
            <w:pPr>
              <w:widowControl/>
              <w:spacing w:line="400" w:lineRule="exact"/>
              <w:ind w:left="210" w:leftChars="100"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36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 xml:space="preserve"> 企业投资(含外商投资)项目核准【市行政审批局】</w:t>
            </w:r>
          </w:p>
          <w:p w14:paraId="5DB913E0">
            <w:pPr>
              <w:widowControl/>
              <w:spacing w:line="400" w:lineRule="exact"/>
              <w:ind w:left="210" w:leftChars="100"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6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企业投资(含外商投资)项目备案(新建)【市发展改革委】</w:t>
            </w:r>
          </w:p>
          <w:p w14:paraId="3823CD42">
            <w:pPr>
              <w:widowControl/>
              <w:spacing w:line="400" w:lineRule="exact"/>
              <w:ind w:left="210" w:leftChars="100"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6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企业投资(含外商投资)项目备案(技改)【市工信局】</w:t>
            </w:r>
          </w:p>
          <w:p w14:paraId="50ED6F9D">
            <w:pPr>
              <w:widowControl/>
              <w:spacing w:line="400" w:lineRule="exact"/>
              <w:ind w:left="210" w:leftChars="100"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6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固定资产投资项目节能审查【市行政审批局】</w:t>
            </w:r>
          </w:p>
          <w:p w14:paraId="13EA9B50">
            <w:pPr>
              <w:widowControl/>
              <w:spacing w:line="400" w:lineRule="exact"/>
              <w:ind w:left="210" w:leftChars="100"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36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 xml:space="preserve"> 建设项目用地预审与选址意见书核发【市自然资源局】</w:t>
            </w:r>
          </w:p>
          <w:p w14:paraId="09765841">
            <w:pPr>
              <w:widowControl/>
              <w:spacing w:line="400" w:lineRule="exact"/>
              <w:ind w:left="210" w:leftChars="100"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6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建设项目环境影响评价【市生态环境局】</w:t>
            </w:r>
          </w:p>
        </w:tc>
      </w:tr>
      <w:tr w14:paraId="18B22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2AE5B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申请</w:t>
            </w:r>
          </w:p>
          <w:p w14:paraId="4FC03C87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单位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基本</w:t>
            </w:r>
          </w:p>
          <w:p w14:paraId="22A9A83C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信息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0D0B6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单位名称（盖章）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014F3">
            <w:pPr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69CD4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2168F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2C061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统一社会信用代码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DAFFE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6E91A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单位通讯地址</w:t>
            </w:r>
          </w:p>
        </w:tc>
        <w:tc>
          <w:tcPr>
            <w:tcW w:w="3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68013">
            <w:pPr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5093E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1558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583A2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法定代表人姓名</w:t>
            </w:r>
          </w:p>
        </w:tc>
        <w:tc>
          <w:tcPr>
            <w:tcW w:w="3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BAE0A">
            <w:pPr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EFD66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3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04B21">
            <w:pPr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09FD3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B293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99AB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5869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E260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身份证号码</w:t>
            </w:r>
          </w:p>
        </w:tc>
        <w:tc>
          <w:tcPr>
            <w:tcW w:w="3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26488">
            <w:pPr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5BAAB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38505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项目</w:t>
            </w:r>
          </w:p>
          <w:p w14:paraId="352BD15F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基本</w:t>
            </w:r>
          </w:p>
          <w:p w14:paraId="1FEDFA28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信息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952F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项目名称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82A63">
            <w:pPr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5461F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5CAFFE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9F046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项目代码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D7198">
            <w:pPr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 w14:paraId="028ED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BF016D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204AF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建设地点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78A5">
            <w:pPr>
              <w:widowControl/>
              <w:textAlignment w:val="center"/>
              <w:rPr>
                <w:rFonts w:cs="宋体" w:asciiTheme="minorEastAsia" w:hAnsiTheme="minorEastAsia" w:eastAsiaTheme="minorEastAsia"/>
                <w:szCs w:val="21"/>
                <w:u w:val="single"/>
              </w:rPr>
            </w:pPr>
          </w:p>
        </w:tc>
      </w:tr>
      <w:tr w14:paraId="2A52A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96CC37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858FB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项目资金属性</w:t>
            </w:r>
          </w:p>
        </w:tc>
        <w:tc>
          <w:tcPr>
            <w:tcW w:w="3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CB25F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□政府投资项目  </w:t>
            </w:r>
          </w:p>
          <w:p w14:paraId="315E448B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□国有控股投资项目  </w:t>
            </w:r>
          </w:p>
          <w:p w14:paraId="595F7E72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□民间固定资产投资项目  □其他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DD40F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总投资额</w:t>
            </w: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B4DCD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总投资      万元。</w:t>
            </w:r>
          </w:p>
          <w:p w14:paraId="1489A20A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其中，固定资产投资      万元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。</w:t>
            </w:r>
          </w:p>
        </w:tc>
      </w:tr>
      <w:tr w14:paraId="47EAB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1CD2F9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3AE0F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项目建设依据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2E278">
            <w:pPr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6F692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302F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04254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主要建设规模及内容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04E7A">
            <w:pPr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62A0F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5E97D"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建设</w:t>
            </w:r>
          </w:p>
          <w:p w14:paraId="465D8D97"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项目</w:t>
            </w:r>
          </w:p>
          <w:p w14:paraId="7B225BB8"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拟用</w:t>
            </w:r>
          </w:p>
          <w:p w14:paraId="24AF9487"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地情</w:t>
            </w:r>
          </w:p>
          <w:p w14:paraId="48D7CA34"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况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68E7F"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项目</w:t>
            </w:r>
          </w:p>
          <w:p w14:paraId="319C1C6E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拟用地现状分类（申请用地组卷时最新国土变更调查数据）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7D21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总用地面积（公顷）</w:t>
            </w:r>
          </w:p>
        </w:tc>
        <w:tc>
          <w:tcPr>
            <w:tcW w:w="61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DDE8A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经与××年国土变更调查成果套合现状地类情况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4D9A9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涉及跨县级行政区项目，需分别列出各行政区内用地面积计现状分类用地</w:t>
            </w:r>
          </w:p>
        </w:tc>
      </w:tr>
      <w:tr w14:paraId="78645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CCC8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224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8FC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0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B572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农用地（公顷）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4E817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未利用地（公顷）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1727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建设用地</w:t>
            </w:r>
          </w:p>
          <w:p w14:paraId="0677B818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(公顷)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E17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6C28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4AC84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027F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759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5D6F5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小计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3A68F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耕地（水田）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4D81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基本农田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9365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089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AA6F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1DB2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3693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3AC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91FE7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CCD71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2AAC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108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934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3D02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223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A5E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7511E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494749">
            <w:pPr>
              <w:spacing w:line="240" w:lineRule="exact"/>
            </w:pPr>
            <w:r>
              <w:rPr>
                <w:rFonts w:hint="eastAsia"/>
              </w:rPr>
              <w:t>项目实际申请用地情况（地类分析）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EEE78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154A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FA0D8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6D3EC5">
            <w:pPr>
              <w:spacing w:line="240" w:lineRule="exact"/>
            </w:pPr>
            <w:r>
              <w:rPr>
                <w:rFonts w:hint="eastAsia"/>
              </w:rPr>
              <w:t>符合国土空间规划管控规则情形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4972E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8052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1BF6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E13BED">
            <w:pPr>
              <w:spacing w:line="240" w:lineRule="exact"/>
            </w:pPr>
            <w:r>
              <w:rPr>
                <w:rFonts w:hint="eastAsia"/>
              </w:rPr>
              <w:t>项目需要开展节约集约用地论证分析专章情形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7167F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BF09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4FE29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795C1">
            <w:r>
              <w:rPr>
                <w:rFonts w:hint="eastAsia"/>
              </w:rPr>
              <w:t>项目耕地占补平衡情况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A850F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D88E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2991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F2CA4">
            <w:r>
              <w:rPr>
                <w:rFonts w:hint="eastAsia"/>
              </w:rPr>
              <w:t>符合土地使用标准情况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C6E03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129A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C810B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DE00A7">
            <w:r>
              <w:rPr>
                <w:rFonts w:hint="eastAsia"/>
              </w:rPr>
              <w:t>关于其他问题的说明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8D1D0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（备注：项目重新预审、项目核减用地、违法用地及涉及非本项目主体违法用地情况）</w:t>
            </w:r>
          </w:p>
          <w:p w14:paraId="627AA6FF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48E0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126D">
            <w:pPr>
              <w:widowControl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472EA2">
            <w:r>
              <w:rPr>
                <w:rFonts w:hint="eastAsia"/>
              </w:rPr>
              <w:t>县(区)自然资源局初审意见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7950A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备注：该意见可单独另附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 w14:paraId="4C322CAD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7925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4FC2E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区域评估情况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2C307">
            <w:pPr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□压覆重要矿产资源  □环境影响评价  □节能评价  □地质灾害危险性评估  </w:t>
            </w:r>
          </w:p>
          <w:p w14:paraId="148A3CCF">
            <w:pPr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□地震安全性评价  □防洪影响评价  □水土保持评估      □水资源论证   </w:t>
            </w:r>
          </w:p>
          <w:p w14:paraId="37C50D3D">
            <w:pPr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□考古调查勘探和文物影响评估   □气候可行性论证（重大规划、重点工程项目）</w:t>
            </w:r>
          </w:p>
        </w:tc>
      </w:tr>
      <w:tr w14:paraId="6F9D4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E1F85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文书送达方式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680CEA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□窗口领取      □邮政速递，邮寄地址：</w:t>
            </w:r>
          </w:p>
        </w:tc>
      </w:tr>
      <w:tr w14:paraId="7B7BD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 w:hRule="atLeast"/>
          <w:jc w:val="center"/>
        </w:trPr>
        <w:tc>
          <w:tcPr>
            <w:tcW w:w="10177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E70E8">
            <w:pPr>
              <w:widowControl/>
              <w:spacing w:line="240" w:lineRule="exact"/>
              <w:textAlignment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申请人承诺：</w:t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 xml:space="preserve">   我单位（本人）承诺：建设项目已按规定补充耕地、征地补偿、土地复垦、耕作层剥离利用等相关费用足额纳入项目工程概算，对申报资料的真实性及数据的准确性（含电子文件与图纸的一致性）负责，若有任何虚报、瞒报、造假等不正当情形，审批机关可终止审理或撤销已核发的许可证件， 我单位（个人）自愿承担虚报、瞒报、造假等不正当手段而产生的一切法律责任。</w:t>
            </w:r>
          </w:p>
          <w:p w14:paraId="76039837">
            <w:pPr>
              <w:widowControl/>
              <w:spacing w:line="320" w:lineRule="exact"/>
              <w:ind w:firstLine="361" w:firstLineChars="150"/>
              <w:jc w:val="left"/>
              <w:textAlignment w:val="center"/>
              <w:rPr>
                <w:rStyle w:val="14"/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兹委托我单位工作人员</w:t>
            </w:r>
            <w:r>
              <w:rPr>
                <w:b/>
                <w:kern w:val="0"/>
                <w:sz w:val="24"/>
                <w:u w:val="single"/>
              </w:rPr>
              <w:t xml:space="preserve">             </w:t>
            </w:r>
            <w:r>
              <w:rPr>
                <w:rFonts w:hint="eastAsia"/>
                <w:b/>
                <w:kern w:val="0"/>
                <w:sz w:val="24"/>
              </w:rPr>
              <w:t>，身份证号码</w:t>
            </w:r>
            <w:r>
              <w:rPr>
                <w:b/>
                <w:kern w:val="0"/>
                <w:sz w:val="24"/>
                <w:u w:val="single"/>
              </w:rPr>
              <w:t xml:space="preserve">                        </w:t>
            </w:r>
            <w:r>
              <w:rPr>
                <w:rFonts w:hint="eastAsia"/>
                <w:b/>
                <w:kern w:val="0"/>
                <w:sz w:val="24"/>
              </w:rPr>
              <w:t>，联系电话</w:t>
            </w:r>
            <w:r>
              <w:rPr>
                <w:b/>
                <w:kern w:val="0"/>
                <w:sz w:val="24"/>
                <w:u w:val="single"/>
              </w:rPr>
              <w:t>                  </w:t>
            </w:r>
            <w:r>
              <w:rPr>
                <w:rFonts w:hint="eastAsia"/>
                <w:b/>
                <w:kern w:val="0"/>
                <w:sz w:val="24"/>
              </w:rPr>
              <w:t>，作为本项目立项用地规划许可阶段申请联系人。</w:t>
            </w:r>
            <w:r>
              <w:rPr>
                <w:b/>
                <w:kern w:val="0"/>
                <w:sz w:val="24"/>
              </w:rPr>
              <w:t xml:space="preserve">   </w:t>
            </w:r>
          </w:p>
          <w:p w14:paraId="5DE53D43">
            <w:pPr>
              <w:widowControl/>
              <w:spacing w:line="240" w:lineRule="exact"/>
              <w:jc w:val="left"/>
              <w:textAlignment w:val="center"/>
              <w:rPr>
                <w:rStyle w:val="14"/>
                <w:rFonts w:hint="default" w:asciiTheme="minorEastAsia" w:hAnsiTheme="minorEastAsia" w:eastAsiaTheme="minorEastAsia"/>
                <w:sz w:val="24"/>
              </w:rPr>
            </w:pPr>
          </w:p>
          <w:p w14:paraId="5E66FF17">
            <w:pPr>
              <w:widowControl/>
              <w:spacing w:line="400" w:lineRule="exact"/>
              <w:jc w:val="left"/>
              <w:textAlignment w:val="center"/>
              <w:rPr>
                <w:rStyle w:val="14"/>
                <w:rFonts w:hint="default" w:asciiTheme="minorEastAsia" w:hAnsiTheme="minorEastAsia" w:eastAsiaTheme="minorEastAsia"/>
                <w:sz w:val="24"/>
              </w:rPr>
            </w:pPr>
            <w:r>
              <w:rPr>
                <w:rStyle w:val="14"/>
                <w:rFonts w:hint="default" w:asciiTheme="minorEastAsia" w:hAnsiTheme="minorEastAsia" w:eastAsiaTheme="minorEastAsia"/>
                <w:sz w:val="24"/>
              </w:rPr>
              <w:t>法定代表人：（签字或盖章）                            申请单位（盖章）：</w:t>
            </w:r>
          </w:p>
          <w:p w14:paraId="459B7A5C">
            <w:pPr>
              <w:widowControl/>
              <w:spacing w:line="240" w:lineRule="exact"/>
              <w:jc w:val="left"/>
              <w:textAlignment w:val="center"/>
              <w:rPr>
                <w:rStyle w:val="14"/>
                <w:rFonts w:hint="default" w:asciiTheme="minorEastAsia" w:hAnsiTheme="minorEastAsia" w:eastAsiaTheme="minorEastAsia"/>
                <w:sz w:val="24"/>
              </w:rPr>
            </w:pPr>
          </w:p>
          <w:p w14:paraId="0C156239">
            <w:pPr>
              <w:widowControl/>
              <w:spacing w:line="440" w:lineRule="exact"/>
              <w:ind w:firstLine="6240" w:firstLineChars="2600"/>
              <w:textAlignment w:val="center"/>
              <w:rPr>
                <w:kern w:val="0"/>
              </w:rPr>
            </w:pPr>
            <w:r>
              <w:rPr>
                <w:rStyle w:val="14"/>
                <w:rFonts w:hint="default" w:asciiTheme="minorEastAsia" w:hAnsiTheme="minorEastAsia" w:eastAsiaTheme="minorEastAsia"/>
                <w:sz w:val="24"/>
              </w:rPr>
              <w:t>年       月      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</w:t>
            </w:r>
          </w:p>
        </w:tc>
      </w:tr>
    </w:tbl>
    <w:p w14:paraId="41255988">
      <w:pPr>
        <w:widowControl/>
        <w:jc w:val="left"/>
        <w:rPr>
          <w:rFonts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FCC20">
    <w:pPr>
      <w:pStyle w:val="4"/>
      <w:framePr w:w="1632" w:h="479" w:hRule="exact" w:wrap="around" w:vAnchor="text" w:hAnchor="margin" w:xAlign="outside" w:y="-758"/>
      <w:ind w:firstLine="280" w:firstLine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9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 w14:paraId="52D50E1E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06880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7B78C5F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47"/>
    <w:rsid w:val="000102D8"/>
    <w:rsid w:val="00012AB8"/>
    <w:rsid w:val="000273C4"/>
    <w:rsid w:val="000465DD"/>
    <w:rsid w:val="0004704C"/>
    <w:rsid w:val="0005424D"/>
    <w:rsid w:val="000577AB"/>
    <w:rsid w:val="0007561A"/>
    <w:rsid w:val="00095F27"/>
    <w:rsid w:val="000A0A90"/>
    <w:rsid w:val="000A5B08"/>
    <w:rsid w:val="000A61C1"/>
    <w:rsid w:val="000B36D0"/>
    <w:rsid w:val="000B7747"/>
    <w:rsid w:val="000C6031"/>
    <w:rsid w:val="001560F2"/>
    <w:rsid w:val="00160621"/>
    <w:rsid w:val="00164B7B"/>
    <w:rsid w:val="00180972"/>
    <w:rsid w:val="00196B25"/>
    <w:rsid w:val="001E63CE"/>
    <w:rsid w:val="002039AB"/>
    <w:rsid w:val="00204B78"/>
    <w:rsid w:val="00207DF2"/>
    <w:rsid w:val="002208DB"/>
    <w:rsid w:val="00221D85"/>
    <w:rsid w:val="002231AD"/>
    <w:rsid w:val="0029090A"/>
    <w:rsid w:val="0029687E"/>
    <w:rsid w:val="00296C34"/>
    <w:rsid w:val="002C790C"/>
    <w:rsid w:val="002E1F54"/>
    <w:rsid w:val="00310061"/>
    <w:rsid w:val="003304F3"/>
    <w:rsid w:val="003404FD"/>
    <w:rsid w:val="003560E7"/>
    <w:rsid w:val="003571B1"/>
    <w:rsid w:val="00374608"/>
    <w:rsid w:val="00390FA7"/>
    <w:rsid w:val="003D18B2"/>
    <w:rsid w:val="003D2144"/>
    <w:rsid w:val="003F3495"/>
    <w:rsid w:val="00413439"/>
    <w:rsid w:val="0048610D"/>
    <w:rsid w:val="004B000C"/>
    <w:rsid w:val="004F1F9D"/>
    <w:rsid w:val="00501948"/>
    <w:rsid w:val="00505CA2"/>
    <w:rsid w:val="0052417C"/>
    <w:rsid w:val="0053402B"/>
    <w:rsid w:val="00535948"/>
    <w:rsid w:val="00552AF8"/>
    <w:rsid w:val="005852B7"/>
    <w:rsid w:val="00591CD7"/>
    <w:rsid w:val="005A22AA"/>
    <w:rsid w:val="005B4E30"/>
    <w:rsid w:val="005F3E38"/>
    <w:rsid w:val="006256F6"/>
    <w:rsid w:val="006302C5"/>
    <w:rsid w:val="006907DE"/>
    <w:rsid w:val="006957F3"/>
    <w:rsid w:val="006A5EAD"/>
    <w:rsid w:val="006C0D37"/>
    <w:rsid w:val="006D10E1"/>
    <w:rsid w:val="006F25BD"/>
    <w:rsid w:val="007006F2"/>
    <w:rsid w:val="00704985"/>
    <w:rsid w:val="00705E51"/>
    <w:rsid w:val="007150A2"/>
    <w:rsid w:val="00723518"/>
    <w:rsid w:val="00733A8D"/>
    <w:rsid w:val="007570C5"/>
    <w:rsid w:val="00773685"/>
    <w:rsid w:val="007C7632"/>
    <w:rsid w:val="007F651C"/>
    <w:rsid w:val="00817EA3"/>
    <w:rsid w:val="0083470A"/>
    <w:rsid w:val="0084568B"/>
    <w:rsid w:val="00845B92"/>
    <w:rsid w:val="00854911"/>
    <w:rsid w:val="00854DDA"/>
    <w:rsid w:val="00877389"/>
    <w:rsid w:val="00877CF0"/>
    <w:rsid w:val="008825D1"/>
    <w:rsid w:val="00886578"/>
    <w:rsid w:val="00897785"/>
    <w:rsid w:val="008E1A43"/>
    <w:rsid w:val="00902C3C"/>
    <w:rsid w:val="00946455"/>
    <w:rsid w:val="00950706"/>
    <w:rsid w:val="009569B6"/>
    <w:rsid w:val="00962817"/>
    <w:rsid w:val="00967C7B"/>
    <w:rsid w:val="00992973"/>
    <w:rsid w:val="00993262"/>
    <w:rsid w:val="009A2084"/>
    <w:rsid w:val="009A6393"/>
    <w:rsid w:val="009C08BA"/>
    <w:rsid w:val="009E6A5D"/>
    <w:rsid w:val="009F44F0"/>
    <w:rsid w:val="00A0776B"/>
    <w:rsid w:val="00A645AE"/>
    <w:rsid w:val="00A71688"/>
    <w:rsid w:val="00AE4DC0"/>
    <w:rsid w:val="00AE542D"/>
    <w:rsid w:val="00AF4D17"/>
    <w:rsid w:val="00B140B3"/>
    <w:rsid w:val="00B21D99"/>
    <w:rsid w:val="00B25916"/>
    <w:rsid w:val="00B3209D"/>
    <w:rsid w:val="00B5558F"/>
    <w:rsid w:val="00B6434C"/>
    <w:rsid w:val="00B64C67"/>
    <w:rsid w:val="00B94073"/>
    <w:rsid w:val="00B948AC"/>
    <w:rsid w:val="00BA3F10"/>
    <w:rsid w:val="00BE4F31"/>
    <w:rsid w:val="00BF215F"/>
    <w:rsid w:val="00BF2485"/>
    <w:rsid w:val="00C2219B"/>
    <w:rsid w:val="00C53507"/>
    <w:rsid w:val="00C60381"/>
    <w:rsid w:val="00C7237D"/>
    <w:rsid w:val="00C81617"/>
    <w:rsid w:val="00C87C69"/>
    <w:rsid w:val="00C90835"/>
    <w:rsid w:val="00C9270C"/>
    <w:rsid w:val="00CB2D77"/>
    <w:rsid w:val="00CC6893"/>
    <w:rsid w:val="00CE3EEF"/>
    <w:rsid w:val="00D053AC"/>
    <w:rsid w:val="00D90C92"/>
    <w:rsid w:val="00D93BDC"/>
    <w:rsid w:val="00DC6724"/>
    <w:rsid w:val="00DE2730"/>
    <w:rsid w:val="00E01376"/>
    <w:rsid w:val="00E638D0"/>
    <w:rsid w:val="00E6675A"/>
    <w:rsid w:val="00E9224E"/>
    <w:rsid w:val="00EA5C93"/>
    <w:rsid w:val="00EA70A6"/>
    <w:rsid w:val="00EB6998"/>
    <w:rsid w:val="00EC34C3"/>
    <w:rsid w:val="00ED507B"/>
    <w:rsid w:val="00F13D5B"/>
    <w:rsid w:val="00F21E9A"/>
    <w:rsid w:val="00F4263B"/>
    <w:rsid w:val="00F62832"/>
    <w:rsid w:val="00F72F5C"/>
    <w:rsid w:val="00F869E2"/>
    <w:rsid w:val="00FC19F2"/>
    <w:rsid w:val="00FD6668"/>
    <w:rsid w:val="00FF13A4"/>
    <w:rsid w:val="3EF806A7"/>
    <w:rsid w:val="502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3"/>
    <w:qFormat/>
    <w:uiPriority w:val="0"/>
    <w:pPr>
      <w:spacing w:after="0"/>
      <w:ind w:left="0" w:leftChars="0" w:firstLine="420"/>
    </w:pPr>
    <w:rPr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2">
    <w:name w:val="正文文本缩进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3">
    <w:name w:val="正文首行缩进 2 Char"/>
    <w:basedOn w:val="12"/>
    <w:link w:val="6"/>
    <w:qFormat/>
    <w:uiPriority w:val="0"/>
    <w:rPr>
      <w:kern w:val="2"/>
      <w:sz w:val="21"/>
      <w:szCs w:val="24"/>
    </w:rPr>
  </w:style>
  <w:style w:type="character" w:customStyle="1" w:styleId="14">
    <w:name w:val="font9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4037;&#20316;&#25991;&#20214;_2023_&#36154;&#24030;&#24066;&#34892;&#25919;&#23457;&#25209;&#23616;&#65288;20231101&#36215;\&#12304;&#21457;&#25991;&#27169;&#26495;&#12305;&#25237;&#36164;&#24314;&#35774;&#39033;&#30446;&#23457;&#25209;&#31185;&#65288;20240103&#65289;\1&#12304;&#25209;&#22797;(&#25110;&#27491;&#24335;&#36890;&#30693;)&#12305;\&#25209;&#22797;(&#25110;&#27491;&#24335;&#36890;&#30693;)_&#27169;&#26495;1&#65306;&#26080;&#38468;&#20214;&#29256;&#12290;&#33853;&#27454;&#22312;&#20598;&#25968;&#39029;&#65292;&#29256;&#35760;&#20063;&#33853;&#22312;&#21516;&#3902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批复(或正式通知)_模板1：无附件版。落款在偶数页，版记也落在同页</Template>
  <Company>Lenovo</Company>
  <Pages>2</Pages>
  <Words>2523</Words>
  <Characters>2679</Characters>
  <Lines>29</Lines>
  <Paragraphs>8</Paragraphs>
  <TotalTime>324</TotalTime>
  <ScaleCrop>false</ScaleCrop>
  <LinksUpToDate>false</LinksUpToDate>
  <CharactersWithSpaces>2689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2024-08-27T02:47:00Z</dcterms:created>
  <dc:creator>Administrator</dc:creator>
  <cp:lastModifiedBy>Lizi栗子</cp:lastModifiedBy>
  <cp:lastPrinted>2025-10-16T00:58:00Z</cp:lastPrinted>
  <dcterms:modified xsi:type="dcterms:W3CDTF">2025-11-28T02:57:21Z</dcterms:modified>
  <dc:title>贺发改××〔2018〕X号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eyJoZGlkIjoiNWQyY2UyNjQ5ZjljM2QzZWM2MzkyMzA3M2QxYTIyYTkiLCJ1c2VySWQiOiIxNzE2MjQ2NDA4In0=</vt:lpwstr>
  </property>
  <property fmtid="{D5CDD505-2E9C-101B-9397-08002B2CF9AE}" pid="3" name="KSOProductBuildVer">
    <vt:lpwstr>2052-12.1.0.21915</vt:lpwstr>
  </property>
  <property fmtid="{D5CDD505-2E9C-101B-9397-08002B2CF9AE}" pid="4" name="ICV">
    <vt:lpwstr>6320C5D57C934B7A97DF61A27002FCD8_13</vt:lpwstr>
  </property>
</Properties>
</file>